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D" w:rsidRDefault="006066C8">
      <w:pPr>
        <w:pStyle w:val="Title"/>
      </w:pPr>
      <w:r>
        <w:t>My Name Here</w:t>
      </w:r>
      <w:bookmarkStart w:id="0" w:name="_GoBack"/>
      <w:bookmarkEnd w:id="0"/>
    </w:p>
    <w:p w:rsidR="00394A6D" w:rsidRDefault="003D3001">
      <w:r>
        <w:t>1234 General Way</w:t>
      </w:r>
      <w:r w:rsidR="007D00B3">
        <w:t> | </w:t>
      </w:r>
      <w:r>
        <w:t>(123) 456-7891</w:t>
      </w:r>
      <w:r w:rsidR="007D00B3">
        <w:t> | </w:t>
      </w:r>
      <w:r>
        <w:t>myemail123@emailexample.com</w:t>
      </w:r>
    </w:p>
    <w:sdt>
      <w:sdtPr>
        <w:id w:val="-736782104"/>
        <w:placeholder>
          <w:docPart w:val="66203073B12643E7930A3CAF24D69D5B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Objective</w:t>
          </w:r>
        </w:p>
      </w:sdtContent>
    </w:sdt>
    <w:p w:rsidR="00394A6D" w:rsidRDefault="003D3001">
      <w:pPr>
        <w:pStyle w:val="ListBullet"/>
      </w:pPr>
      <w:r>
        <w:t>Hardworking Direct Care Professional skilled at wound care, mobility assistance, and charting. Highly flexible and willing to work all shifts. Empathetic, patient-focused caregiver with experience in home and hospital settings.</w:t>
      </w:r>
    </w:p>
    <w:p w:rsidR="00394A6D" w:rsidRDefault="003D3001">
      <w:pPr>
        <w:pStyle w:val="Heading1"/>
      </w:pPr>
      <w:r>
        <w:t>Certifications</w:t>
      </w:r>
    </w:p>
    <w:p w:rsidR="003D3001" w:rsidRDefault="003D3001" w:rsidP="003D3001">
      <w:r>
        <w:t>CPR, First Aid, and BLS Certifications</w:t>
      </w:r>
    </w:p>
    <w:p w:rsidR="00394A6D" w:rsidRDefault="003D3001">
      <w:pPr>
        <w:pStyle w:val="Heading1"/>
      </w:pPr>
      <w:r>
        <w:t>Skill Highlights</w:t>
      </w:r>
    </w:p>
    <w:p w:rsidR="003D3001" w:rsidRDefault="003D3001" w:rsidP="003D3001">
      <w:pPr>
        <w:pStyle w:val="ListParagraph"/>
        <w:numPr>
          <w:ilvl w:val="0"/>
          <w:numId w:val="5"/>
        </w:numPr>
        <w:sectPr w:rsidR="003D3001">
          <w:footerReference w:type="default" r:id="rId8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Medication Management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Doctor’s Appointments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Personal Care Assistance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Respiratory Equipment Training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Documentation procedures expert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Trained in catheter change and preparation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General Housekeeping Ability</w:t>
      </w:r>
    </w:p>
    <w:p w:rsidR="003D3001" w:rsidRDefault="003D3001" w:rsidP="003D3001">
      <w:pPr>
        <w:pStyle w:val="ListParagraph"/>
        <w:numPr>
          <w:ilvl w:val="0"/>
          <w:numId w:val="5"/>
        </w:numPr>
      </w:pPr>
      <w:r>
        <w:t>Medical Terminology Knowledge</w:t>
      </w:r>
    </w:p>
    <w:p w:rsidR="003D3001" w:rsidRDefault="003D3001" w:rsidP="00491DB0">
      <w:pPr>
        <w:pStyle w:val="ListParagraph"/>
        <w:numPr>
          <w:ilvl w:val="0"/>
          <w:numId w:val="5"/>
        </w:numPr>
        <w:sectPr w:rsidR="003D3001" w:rsidSect="003D3001">
          <w:type w:val="continuous"/>
          <w:pgSz w:w="12240" w:h="15840"/>
          <w:pgMar w:top="1296" w:right="1440" w:bottom="1440" w:left="1440" w:header="720" w:footer="720" w:gutter="0"/>
          <w:pgNumType w:start="0"/>
          <w:cols w:num="2" w:space="720"/>
          <w:titlePg/>
          <w:docGrid w:linePitch="360"/>
        </w:sectPr>
      </w:pPr>
      <w:r>
        <w:t>Valid New York Driver’</w:t>
      </w:r>
      <w:r w:rsidR="00491DB0">
        <w:t>s License</w:t>
      </w:r>
    </w:p>
    <w:p w:rsidR="00491DB0" w:rsidRDefault="00491DB0">
      <w:pPr>
        <w:pStyle w:val="Heading1"/>
      </w:pPr>
      <w:r>
        <w:t>Professional Experience</w:t>
      </w:r>
    </w:p>
    <w:p w:rsidR="00394A6D" w:rsidRDefault="00491DB0">
      <w:pPr>
        <w:pStyle w:val="Heading2"/>
      </w:pPr>
      <w:r>
        <w:t>Direct care professional</w:t>
      </w:r>
      <w:r w:rsidR="007D00B3">
        <w:t> | </w:t>
      </w:r>
      <w:r w:rsidR="006066C8">
        <w:t>INSERT COMPANY NAME</w:t>
      </w:r>
      <w:r w:rsidR="007D00B3">
        <w:t> | </w:t>
      </w:r>
      <w:r>
        <w:t>11/2010 to Current</w:t>
      </w:r>
    </w:p>
    <w:p w:rsidR="00394A6D" w:rsidRDefault="00491DB0" w:rsidP="00491DB0">
      <w:pPr>
        <w:pStyle w:val="ListBullet"/>
      </w:pPr>
      <w:r>
        <w:t>Provide in-home patient care for developmentally disabled and geriatric patients</w:t>
      </w:r>
    </w:p>
    <w:p w:rsidR="00491DB0" w:rsidRDefault="00491DB0" w:rsidP="00491DB0">
      <w:pPr>
        <w:pStyle w:val="ListBullet"/>
      </w:pPr>
      <w:r>
        <w:t>Bathe, groom, and assist patients with daily living activities</w:t>
      </w:r>
    </w:p>
    <w:p w:rsidR="00491DB0" w:rsidRDefault="00491DB0" w:rsidP="00491DB0">
      <w:pPr>
        <w:pStyle w:val="ListBullet"/>
      </w:pPr>
      <w:r>
        <w:t>Accompany patients to doctor’s appointment and bring necessary documents or medication</w:t>
      </w:r>
    </w:p>
    <w:p w:rsidR="00491DB0" w:rsidRDefault="00491DB0" w:rsidP="00491DB0">
      <w:pPr>
        <w:pStyle w:val="ListBullet"/>
      </w:pPr>
      <w:r>
        <w:t>Administer medication per instructions and develop systems to ensure patients continue regime when alone.</w:t>
      </w:r>
    </w:p>
    <w:p w:rsidR="00491DB0" w:rsidRDefault="00491DB0" w:rsidP="00491DB0">
      <w:pPr>
        <w:pStyle w:val="ListBullet"/>
      </w:pPr>
      <w:r>
        <w:t>Keep homes neat and clean with light housekeeping duties</w:t>
      </w:r>
    </w:p>
    <w:p w:rsidR="00491DB0" w:rsidRDefault="00491DB0" w:rsidP="00491DB0">
      <w:pPr>
        <w:pStyle w:val="ListBullet"/>
      </w:pPr>
      <w:r>
        <w:t xml:space="preserve">Cook meals for patients and clean up dishes </w:t>
      </w:r>
    </w:p>
    <w:p w:rsidR="00394A6D" w:rsidRDefault="00491DB0">
      <w:pPr>
        <w:pStyle w:val="Heading2"/>
      </w:pPr>
      <w:r>
        <w:t>direct care professional</w:t>
      </w:r>
      <w:r w:rsidR="007D00B3">
        <w:t> | </w:t>
      </w:r>
      <w:r w:rsidR="006066C8">
        <w:t>INSERT COMPANY AME</w:t>
      </w:r>
      <w:r w:rsidR="007D00B3">
        <w:t> | </w:t>
      </w:r>
      <w:r>
        <w:t>03/2007 to 10/2010</w:t>
      </w:r>
    </w:p>
    <w:p w:rsidR="00394A6D" w:rsidRDefault="00491DB0">
      <w:pPr>
        <w:pStyle w:val="ListBullet"/>
      </w:pPr>
      <w:r>
        <w:t>Documented patient behaviors and assisted with treatment modalities</w:t>
      </w:r>
    </w:p>
    <w:p w:rsidR="00491DB0" w:rsidRDefault="00491DB0">
      <w:pPr>
        <w:pStyle w:val="ListBullet"/>
      </w:pPr>
      <w:r>
        <w:t>Drove patients to doctor’s appointments to run routine errands</w:t>
      </w:r>
    </w:p>
    <w:p w:rsidR="00491DB0" w:rsidRDefault="00491DB0">
      <w:pPr>
        <w:pStyle w:val="ListBullet"/>
      </w:pPr>
      <w:r>
        <w:t>Trained patients on simple care activities such as housekeeping and grooming</w:t>
      </w:r>
    </w:p>
    <w:p w:rsidR="00491DB0" w:rsidRDefault="00491DB0">
      <w:pPr>
        <w:pStyle w:val="ListBullet"/>
      </w:pPr>
      <w:r>
        <w:t>Protected patients in carrying out basic daily activities</w:t>
      </w:r>
    </w:p>
    <w:p w:rsidR="00491DB0" w:rsidRDefault="00491DB0">
      <w:pPr>
        <w:pStyle w:val="ListBullet"/>
      </w:pPr>
      <w:r>
        <w:t>Kept patient environment safe and hazard-free</w:t>
      </w:r>
    </w:p>
    <w:p w:rsidR="00491DB0" w:rsidRDefault="00491DB0" w:rsidP="00491DB0">
      <w:pPr>
        <w:pStyle w:val="Heading2"/>
      </w:pPr>
      <w:r>
        <w:t>Food service specialist | </w:t>
      </w:r>
      <w:r w:rsidR="006066C8">
        <w:t>INSERT COMPANY NAME</w:t>
      </w:r>
      <w:r>
        <w:t> | 01/2004 to 02/2007</w:t>
      </w:r>
    </w:p>
    <w:p w:rsidR="00491DB0" w:rsidRDefault="00491DB0" w:rsidP="00491DB0">
      <w:pPr>
        <w:pStyle w:val="ListBullet"/>
      </w:pPr>
      <w:r>
        <w:t>Cooked over 1,000 meals/per day in large county hospital</w:t>
      </w:r>
    </w:p>
    <w:p w:rsidR="00491DB0" w:rsidRDefault="00491DB0" w:rsidP="00491DB0">
      <w:pPr>
        <w:pStyle w:val="ListBullet"/>
      </w:pPr>
      <w:r>
        <w:t>Followed recipes closely and/or adapted as needed to accommodate patient dietary needs</w:t>
      </w:r>
    </w:p>
    <w:p w:rsidR="00491DB0" w:rsidRDefault="00491DB0" w:rsidP="00491DB0">
      <w:pPr>
        <w:pStyle w:val="ListBullet"/>
      </w:pPr>
      <w:r>
        <w:t xml:space="preserve">Prepared service carts to deliver meals to patient rooms and serving containers for cafeteria meals.  </w:t>
      </w:r>
    </w:p>
    <w:p w:rsidR="00491DB0" w:rsidRDefault="00491DB0" w:rsidP="00491DB0">
      <w:pPr>
        <w:pStyle w:val="ListBullet"/>
        <w:numPr>
          <w:ilvl w:val="0"/>
          <w:numId w:val="0"/>
        </w:numPr>
      </w:pPr>
    </w:p>
    <w:sectPr w:rsidR="00491DB0" w:rsidSect="003D3001">
      <w:type w:val="continuous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EB" w:rsidRDefault="00D411EB">
      <w:pPr>
        <w:spacing w:after="0"/>
      </w:pPr>
      <w:r>
        <w:separator/>
      </w:r>
    </w:p>
  </w:endnote>
  <w:endnote w:type="continuationSeparator" w:id="0">
    <w:p w:rsidR="00D411EB" w:rsidRDefault="00D411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EB" w:rsidRDefault="00D411EB">
      <w:pPr>
        <w:spacing w:after="0"/>
      </w:pPr>
      <w:r>
        <w:separator/>
      </w:r>
    </w:p>
  </w:footnote>
  <w:footnote w:type="continuationSeparator" w:id="0">
    <w:p w:rsidR="00D411EB" w:rsidRDefault="00D411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6DC4698"/>
    <w:multiLevelType w:val="hybridMultilevel"/>
    <w:tmpl w:val="D5FE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01"/>
    <w:rsid w:val="00394A6D"/>
    <w:rsid w:val="003D3001"/>
    <w:rsid w:val="00491DB0"/>
    <w:rsid w:val="006066C8"/>
    <w:rsid w:val="007D00B3"/>
    <w:rsid w:val="00D4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508EE"/>
  <w15:chartTrackingRefBased/>
  <w15:docId w15:val="{E21A178B-ED1A-448A-B1CE-71C325C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3D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03073B12643E7930A3CAF24D6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5BE-EFF8-4623-8FA6-15386DC45A83}"/>
      </w:docPartPr>
      <w:docPartBody>
        <w:p w:rsidR="00B63383" w:rsidRDefault="007319D3">
          <w:pPr>
            <w:pStyle w:val="66203073B12643E7930A3CAF24D69D5B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D3"/>
    <w:rsid w:val="007319D3"/>
    <w:rsid w:val="00B63383"/>
    <w:rsid w:val="00D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9448DA95964A4CA63E8C6D217DB97C">
    <w:name w:val="599448DA95964A4CA63E8C6D217DB97C"/>
  </w:style>
  <w:style w:type="paragraph" w:customStyle="1" w:styleId="4193F78F9A6D47278951F96869A0E1ED">
    <w:name w:val="4193F78F9A6D47278951F96869A0E1ED"/>
  </w:style>
  <w:style w:type="paragraph" w:customStyle="1" w:styleId="8E7D3803944E4F4A9F9A4A537B65DA99">
    <w:name w:val="8E7D3803944E4F4A9F9A4A537B65DA99"/>
  </w:style>
  <w:style w:type="paragraph" w:customStyle="1" w:styleId="1EC1161B9CCB4D449AE9E68360CCCB3C">
    <w:name w:val="1EC1161B9CCB4D449AE9E68360CCCB3C"/>
  </w:style>
  <w:style w:type="paragraph" w:customStyle="1" w:styleId="66203073B12643E7930A3CAF24D69D5B">
    <w:name w:val="66203073B12643E7930A3CAF24D69D5B"/>
  </w:style>
  <w:style w:type="paragraph" w:customStyle="1" w:styleId="CDA0F0E97DD74B6DB75FD145F281405A">
    <w:name w:val="CDA0F0E97DD74B6DB75FD145F281405A"/>
  </w:style>
  <w:style w:type="paragraph" w:customStyle="1" w:styleId="D62C08150EFB4B96B7BBD8C825B4E2FD">
    <w:name w:val="D62C08150EFB4B96B7BBD8C825B4E2FD"/>
  </w:style>
  <w:style w:type="paragraph" w:customStyle="1" w:styleId="8E77075329A743A9AD5135EC4C6EEDA5">
    <w:name w:val="8E77075329A743A9AD5135EC4C6EEDA5"/>
  </w:style>
  <w:style w:type="paragraph" w:customStyle="1" w:styleId="3FBD3CC119164731ACA17CB41F843134">
    <w:name w:val="3FBD3CC119164731ACA17CB41F843134"/>
  </w:style>
  <w:style w:type="paragraph" w:customStyle="1" w:styleId="522AB796B8424AC1B8A766002AB24973">
    <w:name w:val="522AB796B8424AC1B8A766002AB24973"/>
  </w:style>
  <w:style w:type="paragraph" w:customStyle="1" w:styleId="15DE4F36A79242FD86E955903E1B9BA1">
    <w:name w:val="15DE4F36A79242FD86E955903E1B9BA1"/>
  </w:style>
  <w:style w:type="paragraph" w:customStyle="1" w:styleId="66BC2E3447AB4D66AEA648FED8E26C9B">
    <w:name w:val="66BC2E3447AB4D66AEA648FED8E26C9B"/>
  </w:style>
  <w:style w:type="paragraph" w:customStyle="1" w:styleId="14ECE40B671F418992007EC9E651F6B7">
    <w:name w:val="14ECE40B671F418992007EC9E651F6B7"/>
  </w:style>
  <w:style w:type="paragraph" w:customStyle="1" w:styleId="4647A2428B124B90ABFA2250A0B5C129">
    <w:name w:val="4647A2428B124B90ABFA2250A0B5C129"/>
  </w:style>
  <w:style w:type="paragraph" w:customStyle="1" w:styleId="82C9201664CC47A9BBB3BEE19005705C">
    <w:name w:val="82C9201664CC47A9BBB3BEE19005705C"/>
  </w:style>
  <w:style w:type="paragraph" w:customStyle="1" w:styleId="B8B07C9F04E547B4B3FDEA487BE6E804">
    <w:name w:val="B8B07C9F04E547B4B3FDEA487BE6E804"/>
  </w:style>
  <w:style w:type="paragraph" w:customStyle="1" w:styleId="62B1C5C7CF884193B1F46B2275741500">
    <w:name w:val="62B1C5C7CF884193B1F46B2275741500"/>
  </w:style>
  <w:style w:type="paragraph" w:customStyle="1" w:styleId="70BABFE48D44493DAAAFDB26CEF693BB">
    <w:name w:val="70BABFE48D44493DAAAFDB26CEF693BB"/>
  </w:style>
  <w:style w:type="paragraph" w:customStyle="1" w:styleId="851DC1D853704A3BA6B36578D5C162B7">
    <w:name w:val="851DC1D853704A3BA6B36578D5C162B7"/>
  </w:style>
  <w:style w:type="paragraph" w:customStyle="1" w:styleId="172C405868394F00925B6EEA1EB01D48">
    <w:name w:val="172C405868394F00925B6EEA1EB01D48"/>
  </w:style>
  <w:style w:type="paragraph" w:customStyle="1" w:styleId="DAB8F09943D849B290C1F937A8A99D95">
    <w:name w:val="DAB8F09943D849B290C1F937A8A99D95"/>
  </w:style>
  <w:style w:type="paragraph" w:customStyle="1" w:styleId="3B751683BE7747F3822E855F96EBC0A4">
    <w:name w:val="3B751683BE7747F3822E855F96EBC0A4"/>
  </w:style>
  <w:style w:type="paragraph" w:customStyle="1" w:styleId="2C3300E8F96E41C29222E21CA9F00DE4">
    <w:name w:val="2C3300E8F96E41C29222E21CA9F00DE4"/>
  </w:style>
  <w:style w:type="paragraph" w:customStyle="1" w:styleId="B969285FCE264FB5BAAAC2F4709D2A4B">
    <w:name w:val="B969285FCE264FB5BAAAC2F4709D2A4B"/>
  </w:style>
  <w:style w:type="paragraph" w:customStyle="1" w:styleId="EA8886FA84E44EA99B77563FC451D4BA">
    <w:name w:val="EA8886FA84E44EA99B77563FC451D4BA"/>
  </w:style>
  <w:style w:type="paragraph" w:customStyle="1" w:styleId="5690D468C61F4DB6837C10E3BE4B7B1A">
    <w:name w:val="5690D468C61F4DB6837C10E3BE4B7B1A"/>
    <w:rsid w:val="007319D3"/>
  </w:style>
  <w:style w:type="paragraph" w:customStyle="1" w:styleId="B793A05D49F145A3944192DBA960400B">
    <w:name w:val="B793A05D49F145A3944192DBA960400B"/>
    <w:rsid w:val="007319D3"/>
  </w:style>
  <w:style w:type="paragraph" w:customStyle="1" w:styleId="CA209B31411C4CF0869D6D841F7B705F">
    <w:name w:val="CA209B31411C4CF0869D6D841F7B705F"/>
    <w:rsid w:val="007319D3"/>
  </w:style>
  <w:style w:type="paragraph" w:customStyle="1" w:styleId="6E73A88E87E043DBAE0414B5347CB380">
    <w:name w:val="6E73A88E87E043DBAE0414B5347CB380"/>
    <w:rsid w:val="00731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CF9-BB75-413D-929E-9CEC47A9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keywords/>
  <cp:lastModifiedBy>User3160</cp:lastModifiedBy>
  <cp:revision>2</cp:revision>
  <dcterms:created xsi:type="dcterms:W3CDTF">2018-02-16T19:40:00Z</dcterms:created>
  <dcterms:modified xsi:type="dcterms:W3CDTF">2018-02-16T19:40:00Z</dcterms:modified>
  <cp:version/>
</cp:coreProperties>
</file>